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CF34" w14:textId="77777777" w:rsidR="005B137F" w:rsidRDefault="000E189C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lang w:eastAsia="hr-HR"/>
        </w:rPr>
      </w:pPr>
      <w:r>
        <w:rPr>
          <w:rFonts w:ascii="Times New Roman" w:eastAsia="Times New Roman" w:hAnsi="Times New Roman"/>
          <w:b/>
          <w:bCs/>
          <w:color w:val="333333"/>
          <w:lang w:eastAsia="hr-HR"/>
        </w:rPr>
        <w:t>Radno mjesto : Radnik/radnica na održavanju javnih površina</w:t>
      </w:r>
    </w:p>
    <w:p w14:paraId="7604BC01" w14:textId="77777777" w:rsidR="005B137F" w:rsidRDefault="000E189C">
      <w:pPr>
        <w:spacing w:after="0" w:line="240" w:lineRule="auto"/>
      </w:pPr>
      <w:r>
        <w:rPr>
          <w:rFonts w:ascii="Times New Roman" w:eastAsia="Times New Roman" w:hAnsi="Times New Roman"/>
          <w:color w:val="333333"/>
          <w:lang w:eastAsia="hr-HR"/>
        </w:rPr>
        <w:br/>
      </w:r>
      <w:r>
        <w:rPr>
          <w:rFonts w:ascii="Times New Roman" w:eastAsia="Times New Roman" w:hAnsi="Times New Roman"/>
          <w:lang w:eastAsia="hr-HR"/>
        </w:rPr>
        <w:t>Mjesto rada: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 xml:space="preserve"> 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ab/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ab/>
        <w:t>UDBINA, LIČKO-SENJSKA ŽUPANIJA</w:t>
      </w:r>
    </w:p>
    <w:p w14:paraId="2EAD6275" w14:textId="77777777" w:rsidR="005B137F" w:rsidRDefault="000E189C">
      <w:pPr>
        <w:spacing w:after="0" w:line="240" w:lineRule="auto"/>
        <w:jc w:val="center"/>
      </w:pPr>
      <w:r>
        <w:rPr>
          <w:rFonts w:ascii="Times New Roman" w:eastAsia="Times New Roman" w:hAnsi="Times New Roman"/>
          <w:noProof/>
          <w:sz w:val="16"/>
          <w:szCs w:val="16"/>
          <w:lang w:eastAsia="hr-HR"/>
        </w:rPr>
        <mc:AlternateContent>
          <mc:Choice Requires="wps">
            <w:drawing>
              <wp:inline distT="0" distB="0" distL="0" distR="0" wp14:anchorId="4B24EDC1" wp14:editId="62C1EF0F">
                <wp:extent cx="5943600" cy="9528"/>
                <wp:effectExtent l="0" t="0" r="0" b="0"/>
                <wp:docPr id="1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528"/>
                        </a:xfrm>
                        <a:prstGeom prst="rect">
                          <a:avLst/>
                        </a:prstGeom>
                        <a:solidFill>
                          <a:srgbClr val="888888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6EDEFF6" id="Horizontal Line 1" o:spid="_x0000_s1026" style="width:468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" fillcolor="#888" stroked="f">
                <v:textbox inset="0,0,0,0"/>
                <w10:anchorlock/>
              </v:rect>
            </w:pict>
          </mc:Fallback>
        </mc:AlternateContent>
      </w:r>
    </w:p>
    <w:p w14:paraId="4CA6F227" w14:textId="77777777" w:rsidR="005B137F" w:rsidRDefault="000E189C">
      <w:pPr>
        <w:spacing w:after="0" w:line="240" w:lineRule="auto"/>
      </w:pPr>
      <w:r>
        <w:rPr>
          <w:rFonts w:ascii="Times New Roman" w:eastAsia="Times New Roman" w:hAnsi="Times New Roman"/>
          <w:lang w:eastAsia="hr-HR"/>
        </w:rPr>
        <w:t>Broj traženih radnika: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>2</w:t>
      </w:r>
    </w:p>
    <w:p w14:paraId="3BA49F3B" w14:textId="77777777" w:rsidR="005B137F" w:rsidRDefault="000E189C">
      <w:pPr>
        <w:spacing w:after="0" w:line="240" w:lineRule="auto"/>
        <w:jc w:val="center"/>
      </w:pPr>
      <w:r>
        <w:rPr>
          <w:rFonts w:ascii="Times New Roman" w:eastAsia="Times New Roman" w:hAnsi="Times New Roman"/>
          <w:noProof/>
          <w:sz w:val="16"/>
          <w:szCs w:val="16"/>
          <w:lang w:eastAsia="hr-HR"/>
        </w:rPr>
        <mc:AlternateContent>
          <mc:Choice Requires="wps">
            <w:drawing>
              <wp:inline distT="0" distB="0" distL="0" distR="0" wp14:anchorId="44FD0C82" wp14:editId="3AD5ACF2">
                <wp:extent cx="5943600" cy="9528"/>
                <wp:effectExtent l="0" t="0" r="0" b="0"/>
                <wp:docPr id="2" name="Horizontal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528"/>
                        </a:xfrm>
                        <a:prstGeom prst="rect">
                          <a:avLst/>
                        </a:prstGeom>
                        <a:solidFill>
                          <a:srgbClr val="888888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5E56D38" id="Horizontal Line 2" o:spid="_x0000_s1026" style="width:468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" fillcolor="#888" stroked="f">
                <v:textbox inset="0,0,0,0"/>
                <w10:anchorlock/>
              </v:rect>
            </w:pict>
          </mc:Fallback>
        </mc:AlternateContent>
      </w:r>
    </w:p>
    <w:p w14:paraId="357D64D7" w14:textId="77777777" w:rsidR="005B137F" w:rsidRDefault="000E189C">
      <w:pPr>
        <w:spacing w:after="0" w:line="240" w:lineRule="auto"/>
      </w:pPr>
      <w:r>
        <w:rPr>
          <w:rFonts w:ascii="Times New Roman" w:eastAsia="Times New Roman" w:hAnsi="Times New Roman"/>
          <w:lang w:eastAsia="hr-HR"/>
        </w:rPr>
        <w:t>Vrsta zaposlenja: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> 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ab/>
        <w:t>Na određeno, javni radovi</w:t>
      </w:r>
    </w:p>
    <w:p w14:paraId="26924DBF" w14:textId="77777777" w:rsidR="005B137F" w:rsidRDefault="000E189C">
      <w:pPr>
        <w:spacing w:after="0" w:line="240" w:lineRule="auto"/>
        <w:jc w:val="center"/>
      </w:pPr>
      <w:r>
        <w:rPr>
          <w:rFonts w:ascii="Times New Roman" w:eastAsia="Times New Roman" w:hAnsi="Times New Roman"/>
          <w:noProof/>
          <w:sz w:val="16"/>
          <w:szCs w:val="16"/>
          <w:lang w:eastAsia="hr-HR"/>
        </w:rPr>
        <mc:AlternateContent>
          <mc:Choice Requires="wps">
            <w:drawing>
              <wp:inline distT="0" distB="0" distL="0" distR="0" wp14:anchorId="325891F6" wp14:editId="0AE4603D">
                <wp:extent cx="5943600" cy="9528"/>
                <wp:effectExtent l="0" t="0" r="0" b="0"/>
                <wp:docPr id="3" name="Horizontal 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528"/>
                        </a:xfrm>
                        <a:prstGeom prst="rect">
                          <a:avLst/>
                        </a:prstGeom>
                        <a:solidFill>
                          <a:srgbClr val="888888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5B92F1C" id="Horizontal Line 3" o:spid="_x0000_s1026" style="width:468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" fillcolor="#888" stroked="f">
                <v:textbox inset="0,0,0,0"/>
                <w10:anchorlock/>
              </v:rect>
            </w:pict>
          </mc:Fallback>
        </mc:AlternateContent>
      </w:r>
    </w:p>
    <w:p w14:paraId="55BD505B" w14:textId="77777777" w:rsidR="005B137F" w:rsidRDefault="000E189C">
      <w:pPr>
        <w:spacing w:after="0" w:line="240" w:lineRule="auto"/>
      </w:pPr>
      <w:r>
        <w:rPr>
          <w:rFonts w:ascii="Times New Roman" w:eastAsia="Times New Roman" w:hAnsi="Times New Roman"/>
          <w:lang w:eastAsia="hr-HR"/>
        </w:rPr>
        <w:t>Radno vrijeme: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> 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ab/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ab/>
        <w:t>Nepuno radno vrijeme</w:t>
      </w:r>
    </w:p>
    <w:p w14:paraId="5AC0A732" w14:textId="77777777" w:rsidR="005B137F" w:rsidRDefault="000E189C">
      <w:pPr>
        <w:spacing w:after="0" w:line="240" w:lineRule="auto"/>
        <w:jc w:val="center"/>
      </w:pPr>
      <w:r>
        <w:rPr>
          <w:rFonts w:ascii="Times New Roman" w:eastAsia="Times New Roman" w:hAnsi="Times New Roman"/>
          <w:noProof/>
          <w:sz w:val="16"/>
          <w:szCs w:val="16"/>
          <w:lang w:eastAsia="hr-HR"/>
        </w:rPr>
        <mc:AlternateContent>
          <mc:Choice Requires="wps">
            <w:drawing>
              <wp:inline distT="0" distB="0" distL="0" distR="0" wp14:anchorId="764CBDC7" wp14:editId="79196F47">
                <wp:extent cx="5943600" cy="9528"/>
                <wp:effectExtent l="0" t="0" r="0" b="0"/>
                <wp:docPr id="4" name="Horizontal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528"/>
                        </a:xfrm>
                        <a:prstGeom prst="rect">
                          <a:avLst/>
                        </a:prstGeom>
                        <a:solidFill>
                          <a:srgbClr val="888888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6A952AE" id="Horizontal Line 4" o:spid="_x0000_s1026" style="width:468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" fillcolor="#888" stroked="f">
                <v:textbox inset="0,0,0,0"/>
                <w10:anchorlock/>
              </v:rect>
            </w:pict>
          </mc:Fallback>
        </mc:AlternateContent>
      </w:r>
    </w:p>
    <w:p w14:paraId="2BDB17D6" w14:textId="77777777" w:rsidR="005B137F" w:rsidRDefault="000E189C">
      <w:pPr>
        <w:spacing w:after="0" w:line="240" w:lineRule="auto"/>
      </w:pPr>
      <w:r>
        <w:rPr>
          <w:rFonts w:ascii="Times New Roman" w:eastAsia="Times New Roman" w:hAnsi="Times New Roman"/>
          <w:lang w:eastAsia="hr-HR"/>
        </w:rPr>
        <w:t xml:space="preserve">Način </w:t>
      </w:r>
      <w:r>
        <w:rPr>
          <w:rFonts w:ascii="Times New Roman" w:eastAsia="Times New Roman" w:hAnsi="Times New Roman"/>
          <w:lang w:eastAsia="hr-HR"/>
        </w:rPr>
        <w:t>rada: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> 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ab/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ab/>
        <w:t>Smjena - prijepodne</w:t>
      </w:r>
    </w:p>
    <w:p w14:paraId="0F2E2B16" w14:textId="77777777" w:rsidR="005B137F" w:rsidRDefault="000E189C">
      <w:pPr>
        <w:spacing w:after="0" w:line="240" w:lineRule="auto"/>
        <w:jc w:val="center"/>
      </w:pPr>
      <w:r>
        <w:rPr>
          <w:rFonts w:ascii="Times New Roman" w:eastAsia="Times New Roman" w:hAnsi="Times New Roman"/>
          <w:noProof/>
          <w:sz w:val="16"/>
          <w:szCs w:val="16"/>
          <w:lang w:eastAsia="hr-HR"/>
        </w:rPr>
        <mc:AlternateContent>
          <mc:Choice Requires="wps">
            <w:drawing>
              <wp:inline distT="0" distB="0" distL="0" distR="0" wp14:anchorId="5FCEFDE3" wp14:editId="22EEDA7D">
                <wp:extent cx="5943600" cy="9528"/>
                <wp:effectExtent l="0" t="0" r="0" b="0"/>
                <wp:docPr id="5" name="Horizontal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528"/>
                        </a:xfrm>
                        <a:prstGeom prst="rect">
                          <a:avLst/>
                        </a:prstGeom>
                        <a:solidFill>
                          <a:srgbClr val="888888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9FCE03B" id="Horizontal Line 5" o:spid="_x0000_s1026" style="width:468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" fillcolor="#888" stroked="f">
                <v:textbox inset="0,0,0,0"/>
                <w10:anchorlock/>
              </v:rect>
            </w:pict>
          </mc:Fallback>
        </mc:AlternateContent>
      </w:r>
    </w:p>
    <w:p w14:paraId="7937A343" w14:textId="77777777" w:rsidR="005B137F" w:rsidRDefault="000E189C">
      <w:pPr>
        <w:spacing w:after="0" w:line="240" w:lineRule="auto"/>
      </w:pPr>
      <w:r>
        <w:rPr>
          <w:rFonts w:ascii="Times New Roman" w:eastAsia="Times New Roman" w:hAnsi="Times New Roman"/>
          <w:lang w:eastAsia="hr-HR"/>
        </w:rPr>
        <w:t>Smještaj: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> 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ab/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ab/>
        <w:t>Nema smještaja</w:t>
      </w:r>
    </w:p>
    <w:p w14:paraId="667F2AFD" w14:textId="77777777" w:rsidR="005B137F" w:rsidRDefault="000E189C">
      <w:pPr>
        <w:spacing w:after="0" w:line="240" w:lineRule="auto"/>
        <w:jc w:val="center"/>
      </w:pPr>
      <w:r>
        <w:rPr>
          <w:rFonts w:ascii="Times New Roman" w:eastAsia="Times New Roman" w:hAnsi="Times New Roman"/>
          <w:noProof/>
          <w:sz w:val="16"/>
          <w:szCs w:val="16"/>
          <w:lang w:eastAsia="hr-HR"/>
        </w:rPr>
        <mc:AlternateContent>
          <mc:Choice Requires="wps">
            <w:drawing>
              <wp:inline distT="0" distB="0" distL="0" distR="0" wp14:anchorId="4040ABE7" wp14:editId="0C0F8321">
                <wp:extent cx="5943600" cy="9528"/>
                <wp:effectExtent l="0" t="0" r="0" b="0"/>
                <wp:docPr id="6" name="Horizontal 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528"/>
                        </a:xfrm>
                        <a:prstGeom prst="rect">
                          <a:avLst/>
                        </a:prstGeom>
                        <a:solidFill>
                          <a:srgbClr val="888888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8302766" id="Horizontal Line 6" o:spid="_x0000_s1026" style="width:468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" fillcolor="#888" stroked="f">
                <v:textbox inset="0,0,0,0"/>
                <w10:anchorlock/>
              </v:rect>
            </w:pict>
          </mc:Fallback>
        </mc:AlternateContent>
      </w:r>
    </w:p>
    <w:p w14:paraId="37A10A3F" w14:textId="77777777" w:rsidR="005B137F" w:rsidRDefault="000E189C">
      <w:pPr>
        <w:spacing w:after="0" w:line="240" w:lineRule="auto"/>
      </w:pPr>
      <w:r>
        <w:rPr>
          <w:rFonts w:ascii="Times New Roman" w:eastAsia="Times New Roman" w:hAnsi="Times New Roman"/>
          <w:lang w:eastAsia="hr-HR"/>
        </w:rPr>
        <w:t>Naknada za prijevoz: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> 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ab/>
        <w:t>Djelomično</w:t>
      </w:r>
    </w:p>
    <w:p w14:paraId="3812E0AA" w14:textId="77777777" w:rsidR="005B137F" w:rsidRDefault="000E189C">
      <w:pPr>
        <w:spacing w:after="0" w:line="240" w:lineRule="auto"/>
        <w:jc w:val="center"/>
      </w:pPr>
      <w:r>
        <w:rPr>
          <w:rFonts w:ascii="Times New Roman" w:eastAsia="Times New Roman" w:hAnsi="Times New Roman"/>
          <w:noProof/>
          <w:sz w:val="16"/>
          <w:szCs w:val="16"/>
          <w:lang w:eastAsia="hr-HR"/>
        </w:rPr>
        <mc:AlternateContent>
          <mc:Choice Requires="wps">
            <w:drawing>
              <wp:inline distT="0" distB="0" distL="0" distR="0" wp14:anchorId="4A264408" wp14:editId="390CC5D7">
                <wp:extent cx="5943600" cy="9528"/>
                <wp:effectExtent l="0" t="0" r="0" b="0"/>
                <wp:docPr id="7" name="Horizontal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528"/>
                        </a:xfrm>
                        <a:prstGeom prst="rect">
                          <a:avLst/>
                        </a:prstGeom>
                        <a:solidFill>
                          <a:srgbClr val="888888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A845A11" id="Horizontal Line 7" o:spid="_x0000_s1026" style="width:468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" fillcolor="#888" stroked="f">
                <v:textbox inset="0,0,0,0"/>
                <w10:anchorlock/>
              </v:rect>
            </w:pict>
          </mc:Fallback>
        </mc:AlternateContent>
      </w:r>
    </w:p>
    <w:p w14:paraId="4741A210" w14:textId="77777777" w:rsidR="005B137F" w:rsidRDefault="000E189C">
      <w:pPr>
        <w:spacing w:after="0" w:line="240" w:lineRule="auto"/>
      </w:pPr>
      <w:r>
        <w:rPr>
          <w:rFonts w:ascii="Times New Roman" w:eastAsia="Times New Roman" w:hAnsi="Times New Roman"/>
          <w:lang w:eastAsia="hr-HR"/>
        </w:rPr>
        <w:t>Natječaj vrijedi od: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> 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ab/>
        <w:t>06.05.2022.</w:t>
      </w:r>
    </w:p>
    <w:p w14:paraId="3BF32484" w14:textId="77777777" w:rsidR="005B137F" w:rsidRDefault="000E189C">
      <w:pPr>
        <w:spacing w:after="0" w:line="240" w:lineRule="auto"/>
      </w:pPr>
      <w:r>
        <w:rPr>
          <w:rFonts w:ascii="Times New Roman" w:eastAsia="Times New Roman" w:hAnsi="Times New Roman"/>
          <w:lang w:eastAsia="hr-HR"/>
        </w:rPr>
        <w:t>Natječaj vrijedi do:</w:t>
      </w:r>
      <w:r>
        <w:rPr>
          <w:rFonts w:ascii="Times New Roman" w:eastAsia="Times New Roman" w:hAnsi="Times New Roman"/>
          <w:lang w:eastAsia="hr-HR"/>
        </w:rPr>
        <w:tab/>
        <w:t>14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>.05.2022.</w:t>
      </w:r>
    </w:p>
    <w:p w14:paraId="79CCBA96" w14:textId="77777777" w:rsidR="005B137F" w:rsidRDefault="000E189C">
      <w:pPr>
        <w:spacing w:after="0" w:line="240" w:lineRule="auto"/>
        <w:jc w:val="center"/>
      </w:pPr>
      <w:r>
        <w:rPr>
          <w:rFonts w:ascii="Times New Roman" w:eastAsia="Times New Roman" w:hAnsi="Times New Roman"/>
          <w:noProof/>
          <w:sz w:val="16"/>
          <w:szCs w:val="16"/>
          <w:lang w:eastAsia="hr-HR"/>
        </w:rPr>
        <mc:AlternateContent>
          <mc:Choice Requires="wps">
            <w:drawing>
              <wp:inline distT="0" distB="0" distL="0" distR="0" wp14:anchorId="3A0EA844" wp14:editId="5F5A0667">
                <wp:extent cx="5943600" cy="9528"/>
                <wp:effectExtent l="0" t="0" r="0" b="0"/>
                <wp:docPr id="8" name="Horizontal 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528"/>
                        </a:xfrm>
                        <a:prstGeom prst="rect">
                          <a:avLst/>
                        </a:prstGeom>
                        <a:solidFill>
                          <a:srgbClr val="888888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E3ACF61" id="Horizontal Line 8" o:spid="_x0000_s1026" style="width:468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" fillcolor="#888" stroked="f">
                <v:textbox inset="0,0,0,0"/>
                <w10:anchorlock/>
              </v:rect>
            </w:pict>
          </mc:Fallback>
        </mc:AlternateContent>
      </w:r>
    </w:p>
    <w:p w14:paraId="3E1EF624" w14:textId="77777777" w:rsidR="005B137F" w:rsidRDefault="000E189C">
      <w:pPr>
        <w:spacing w:after="0" w:line="240" w:lineRule="auto"/>
      </w:pPr>
      <w:r>
        <w:rPr>
          <w:rFonts w:ascii="Times New Roman" w:eastAsia="Times New Roman" w:hAnsi="Times New Roman"/>
          <w:lang w:eastAsia="hr-HR"/>
        </w:rPr>
        <w:t>Uvjeti na radnom mjestu:</w:t>
      </w:r>
      <w:r>
        <w:rPr>
          <w:rFonts w:ascii="Times New Roman" w:eastAsia="Times New Roman" w:hAnsi="Times New Roman"/>
          <w:color w:val="333333"/>
          <w:shd w:val="clear" w:color="auto" w:fill="FFFFFF"/>
          <w:lang w:eastAsia="hr-HR"/>
        </w:rPr>
        <w:t> Terenski rad</w:t>
      </w:r>
    </w:p>
    <w:p w14:paraId="44D5A16A" w14:textId="77777777" w:rsidR="005B137F" w:rsidRDefault="005B137F">
      <w:pPr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  <w:shd w:val="clear" w:color="auto" w:fill="FFFFFF"/>
          <w:lang w:eastAsia="hr-HR"/>
        </w:rPr>
      </w:pPr>
    </w:p>
    <w:p w14:paraId="529E2D48" w14:textId="77777777" w:rsidR="005B137F" w:rsidRDefault="000E189C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Posloprimac:</w:t>
      </w:r>
    </w:p>
    <w:p w14:paraId="193C11D4" w14:textId="77777777" w:rsidR="005B137F" w:rsidRDefault="000E18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Razina obrazovanja:</w:t>
      </w:r>
    </w:p>
    <w:p w14:paraId="3084B05B" w14:textId="77777777" w:rsidR="005B137F" w:rsidRDefault="000E189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Osnovna škola </w:t>
      </w:r>
      <w:r>
        <w:rPr>
          <w:rFonts w:ascii="Times New Roman" w:hAnsi="Times New Roman"/>
        </w:rPr>
        <w:t>niži razredi</w:t>
      </w:r>
    </w:p>
    <w:p w14:paraId="6D6E71B1" w14:textId="77777777" w:rsidR="005B137F" w:rsidRDefault="000E189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Završena osnovna škola</w:t>
      </w:r>
    </w:p>
    <w:p w14:paraId="410C7CF3" w14:textId="77777777" w:rsidR="005B137F" w:rsidRDefault="000E189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Srednja škola 3 godine</w:t>
      </w:r>
    </w:p>
    <w:p w14:paraId="1722549D" w14:textId="77777777" w:rsidR="005B137F" w:rsidRDefault="000E189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Srednja škola 4 godine</w:t>
      </w:r>
    </w:p>
    <w:p w14:paraId="1B14D8D0" w14:textId="77777777" w:rsidR="005B137F" w:rsidRDefault="005B137F">
      <w:pPr>
        <w:spacing w:after="0" w:line="240" w:lineRule="auto"/>
        <w:ind w:left="720"/>
        <w:rPr>
          <w:rFonts w:ascii="Times New Roman" w:hAnsi="Times New Roman"/>
        </w:rPr>
      </w:pPr>
    </w:p>
    <w:p w14:paraId="09CE6BDF" w14:textId="77777777" w:rsidR="005B137F" w:rsidRDefault="000E18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Radno iskustvo: Nije važno</w:t>
      </w:r>
    </w:p>
    <w:p w14:paraId="4F0D085A" w14:textId="77777777" w:rsidR="005B137F" w:rsidRDefault="005B137F">
      <w:pPr>
        <w:spacing w:after="0" w:line="240" w:lineRule="auto"/>
        <w:rPr>
          <w:rFonts w:ascii="Times New Roman" w:hAnsi="Times New Roman"/>
        </w:rPr>
      </w:pPr>
    </w:p>
    <w:p w14:paraId="42064354" w14:textId="77777777" w:rsidR="005B137F" w:rsidRDefault="000E189C">
      <w:pPr>
        <w:spacing w:after="0" w:line="240" w:lineRule="auto"/>
        <w:jc w:val="both"/>
      </w:pPr>
      <w:r>
        <w:rPr>
          <w:rFonts w:ascii="Times New Roman" w:hAnsi="Times New Roman"/>
          <w:b/>
        </w:rPr>
        <w:t>Ostale informacije</w:t>
      </w:r>
      <w:r>
        <w:rPr>
          <w:rFonts w:ascii="Times New Roman" w:hAnsi="Times New Roman"/>
        </w:rPr>
        <w:t>: </w:t>
      </w:r>
    </w:p>
    <w:p w14:paraId="0551D72B" w14:textId="77777777" w:rsidR="005B137F" w:rsidRDefault="005B137F">
      <w:pPr>
        <w:spacing w:after="0" w:line="240" w:lineRule="auto"/>
        <w:jc w:val="both"/>
        <w:rPr>
          <w:rFonts w:ascii="Times New Roman" w:hAnsi="Times New Roman"/>
        </w:rPr>
      </w:pPr>
    </w:p>
    <w:p w14:paraId="2FB84472" w14:textId="77777777" w:rsidR="005B137F" w:rsidRDefault="000E18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Zapošljavanje uz podršku mjere aktivne politike zapošljavanja – mjera javni rad.</w:t>
      </w:r>
    </w:p>
    <w:p w14:paraId="4B268941" w14:textId="77777777" w:rsidR="005B137F" w:rsidRDefault="005B137F">
      <w:pPr>
        <w:spacing w:after="0" w:line="240" w:lineRule="auto"/>
        <w:jc w:val="both"/>
        <w:rPr>
          <w:rFonts w:ascii="Times New Roman" w:hAnsi="Times New Roman"/>
        </w:rPr>
      </w:pPr>
    </w:p>
    <w:p w14:paraId="206C532A" w14:textId="77777777" w:rsidR="005B137F" w:rsidRDefault="000E189C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Poslovi obuhvaćeni programom su:</w:t>
      </w:r>
    </w:p>
    <w:p w14:paraId="76BF2FD9" w14:textId="77777777" w:rsidR="005B137F" w:rsidRDefault="000E18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Održavan</w:t>
      </w:r>
      <w:r>
        <w:rPr>
          <w:rFonts w:ascii="Times New Roman" w:hAnsi="Times New Roman"/>
        </w:rPr>
        <w:t>je i uređivanje zelenih površina u naselju Udbina,</w:t>
      </w:r>
    </w:p>
    <w:p w14:paraId="1F9B7D83" w14:textId="77777777" w:rsidR="005B137F" w:rsidRDefault="000E18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Održavanje čistim i uređivanje postojećih izvora vode u šumama,</w:t>
      </w:r>
    </w:p>
    <w:p w14:paraId="2B2AD0CD" w14:textId="77777777" w:rsidR="005B137F" w:rsidRDefault="000E18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Sanacija nerazvrstanih cesta,</w:t>
      </w:r>
    </w:p>
    <w:p w14:paraId="24990385" w14:textId="77777777" w:rsidR="005B137F" w:rsidRDefault="000E18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Čišćenje drveća i niskog raslinja,</w:t>
      </w:r>
    </w:p>
    <w:p w14:paraId="1D28BDE4" w14:textId="77777777" w:rsidR="005B137F" w:rsidRDefault="000E18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Saniranje divljih odlagališta otpada,</w:t>
      </w:r>
    </w:p>
    <w:p w14:paraId="3F098CA0" w14:textId="77777777" w:rsidR="005B137F" w:rsidRDefault="000E18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Održavanje poljskih putova,</w:t>
      </w:r>
    </w:p>
    <w:p w14:paraId="6C64A3D3" w14:textId="77777777" w:rsidR="005B137F" w:rsidRDefault="000E18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 </w:t>
      </w:r>
      <w:r>
        <w:rPr>
          <w:rFonts w:ascii="Times New Roman" w:hAnsi="Times New Roman"/>
        </w:rPr>
        <w:t>pri izradi protupožarnih prosjeka i putova,</w:t>
      </w:r>
    </w:p>
    <w:p w14:paraId="6BEDBD5A" w14:textId="77777777" w:rsidR="005B137F" w:rsidRDefault="000E18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Čišćenje i održavanje rubnih pojaseva uz prometnice</w:t>
      </w:r>
    </w:p>
    <w:p w14:paraId="1A860E86" w14:textId="77777777" w:rsidR="005B137F" w:rsidRDefault="000E18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Sadnja cvijeća i hortikulture.</w:t>
      </w:r>
    </w:p>
    <w:p w14:paraId="23E7E2A7" w14:textId="77777777" w:rsidR="005B137F" w:rsidRDefault="005B137F">
      <w:pPr>
        <w:spacing w:after="0" w:line="240" w:lineRule="auto"/>
        <w:jc w:val="both"/>
        <w:rPr>
          <w:rFonts w:ascii="Times New Roman" w:hAnsi="Times New Roman"/>
        </w:rPr>
      </w:pPr>
    </w:p>
    <w:p w14:paraId="11EEEE72" w14:textId="77777777" w:rsidR="005B137F" w:rsidRDefault="000E189C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Ciljane skupine:</w:t>
      </w:r>
    </w:p>
    <w:p w14:paraId="163E53B9" w14:textId="77777777" w:rsidR="005B137F" w:rsidRDefault="000E189C">
      <w:r>
        <w:rPr>
          <w:rFonts w:ascii="Times New Roman" w:hAnsi="Times New Roman"/>
          <w:lang w:eastAsia="hr-HR"/>
        </w:rPr>
        <w:t>1. Osobe u nepovoljnom položaju na tržištu rada, bez obzira na duljinu prijave u Evidenciji:</w:t>
      </w:r>
    </w:p>
    <w:p w14:paraId="701E9E8B" w14:textId="77777777" w:rsidR="005B137F" w:rsidRDefault="000E189C">
      <w:pPr>
        <w:jc w:val="both"/>
      </w:pPr>
      <w:r>
        <w:rPr>
          <w:rFonts w:ascii="Times New Roman" w:hAnsi="Times New Roman"/>
          <w:lang w:eastAsia="hr-HR"/>
        </w:rPr>
        <w:t xml:space="preserve">- </w:t>
      </w:r>
      <w:r>
        <w:rPr>
          <w:rFonts w:ascii="Times New Roman" w:hAnsi="Times New Roman"/>
          <w:lang w:eastAsia="hr-HR"/>
        </w:rPr>
        <w:t>roditelji sa 4 i više malodobne djece, roditelji djece s teškoćama u razvoju, roditelji djece oboljele od malignih bolesti, roditelji udovci i roditelji djeteta bez upisanog drugog roditelja, osobe s invaliditetom, žrtve trgovanja ljudima, žrtve obiteljsko</w:t>
      </w:r>
      <w:r>
        <w:rPr>
          <w:rFonts w:ascii="Times New Roman" w:hAnsi="Times New Roman"/>
          <w:lang w:eastAsia="hr-HR"/>
        </w:rPr>
        <w:t xml:space="preserve">g nasilja, azilant i stranac pod supsidijarnom, odnosno privremenom zaštitom kao i članovi njegove obitelji, liječeni ovisnici o drogama, povratnici s odsluženja zatvorske kazne unazad 6 mjeseci od dana podnošenja zahtjeva, osobe uključene u </w:t>
      </w:r>
      <w:proofErr w:type="spellStart"/>
      <w:r>
        <w:rPr>
          <w:rFonts w:ascii="Times New Roman" w:hAnsi="Times New Roman"/>
          <w:lang w:eastAsia="hr-HR"/>
        </w:rPr>
        <w:t>probaciju</w:t>
      </w:r>
      <w:proofErr w:type="spellEnd"/>
      <w:r>
        <w:rPr>
          <w:rFonts w:ascii="Times New Roman" w:hAnsi="Times New Roman"/>
          <w:lang w:eastAsia="hr-HR"/>
        </w:rPr>
        <w:t>, pri</w:t>
      </w:r>
      <w:r>
        <w:rPr>
          <w:rFonts w:ascii="Times New Roman" w:hAnsi="Times New Roman"/>
          <w:lang w:eastAsia="hr-HR"/>
        </w:rPr>
        <w:t>padnici romske nacionalne manjine, beskućnici/e, hrvatski povratnici/useljenici iz hrvatskog iseljeništva</w:t>
      </w:r>
    </w:p>
    <w:p w14:paraId="61B53F7E" w14:textId="77777777" w:rsidR="005B137F" w:rsidRDefault="000E189C">
      <w:pPr>
        <w:jc w:val="both"/>
      </w:pPr>
      <w:r>
        <w:rPr>
          <w:rFonts w:ascii="Times New Roman" w:hAnsi="Times New Roman"/>
          <w:lang w:eastAsia="hr-HR"/>
        </w:rPr>
        <w:t>2. Korisnici zajamčene minimalne naknade sukladno važećem Zakonu o socijalnoj skrbi (dalje u tekstu: ZSS), prijavljeni u Evidenciju.</w:t>
      </w:r>
    </w:p>
    <w:p w14:paraId="0151AE80" w14:textId="77777777" w:rsidR="005B137F" w:rsidRDefault="000E189C">
      <w:pPr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3. Osobe prijavlj</w:t>
      </w:r>
      <w:r>
        <w:rPr>
          <w:rFonts w:ascii="Times New Roman" w:hAnsi="Times New Roman"/>
          <w:lang w:eastAsia="hr-HR"/>
        </w:rPr>
        <w:t>ene u Evidenciju dulje od 24 mjeseca.</w:t>
      </w:r>
    </w:p>
    <w:p w14:paraId="35A0234A" w14:textId="77777777" w:rsidR="005B137F" w:rsidRDefault="005B137F">
      <w:pPr>
        <w:jc w:val="both"/>
        <w:rPr>
          <w:rFonts w:ascii="Times New Roman" w:hAnsi="Times New Roman"/>
          <w:lang w:eastAsia="hr-HR"/>
        </w:rPr>
      </w:pPr>
    </w:p>
    <w:p w14:paraId="5B76AFF7" w14:textId="77777777" w:rsidR="005B137F" w:rsidRDefault="000E189C">
      <w:pPr>
        <w:jc w:val="both"/>
        <w:rPr>
          <w:rFonts w:ascii="Times New Roman" w:hAnsi="Times New Roman"/>
          <w:b/>
          <w:bCs/>
          <w:lang w:eastAsia="hr-HR"/>
        </w:rPr>
      </w:pPr>
      <w:r>
        <w:rPr>
          <w:rFonts w:ascii="Times New Roman" w:hAnsi="Times New Roman"/>
          <w:b/>
          <w:bCs/>
          <w:lang w:eastAsia="hr-HR"/>
        </w:rPr>
        <w:lastRenderedPageBreak/>
        <w:t>Mjesto rada je područje općine Udbina.</w:t>
      </w:r>
    </w:p>
    <w:p w14:paraId="7349731D" w14:textId="77777777" w:rsidR="005B137F" w:rsidRDefault="000E189C">
      <w:pPr>
        <w:jc w:val="both"/>
        <w:rPr>
          <w:rFonts w:ascii="Times New Roman" w:hAnsi="Times New Roman"/>
          <w:b/>
          <w:bCs/>
          <w:lang w:eastAsia="hr-HR"/>
        </w:rPr>
      </w:pPr>
      <w:r>
        <w:rPr>
          <w:rFonts w:ascii="Times New Roman" w:hAnsi="Times New Roman"/>
          <w:b/>
          <w:bCs/>
          <w:lang w:eastAsia="hr-HR"/>
        </w:rPr>
        <w:t>Od dokumentacije priložiti:</w:t>
      </w:r>
    </w:p>
    <w:p w14:paraId="63D21E50" w14:textId="77777777" w:rsidR="005B137F" w:rsidRDefault="000E189C">
      <w:pPr>
        <w:pStyle w:val="Odlomakpopisa"/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lang w:eastAsia="hr-HR"/>
        </w:rPr>
        <w:t>Pismenu zamolbu</w:t>
      </w:r>
    </w:p>
    <w:p w14:paraId="0EE1C9CB" w14:textId="77777777" w:rsidR="005B137F" w:rsidRDefault="000E189C">
      <w:pPr>
        <w:pStyle w:val="Odlomakpopisa"/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lang w:eastAsia="hr-HR"/>
        </w:rPr>
        <w:t xml:space="preserve">Dokumentaciju kojom dokazuje pripadnost određenoj ciljanoj skupini ( </w:t>
      </w:r>
      <w:proofErr w:type="spellStart"/>
      <w:r>
        <w:rPr>
          <w:rFonts w:ascii="Times New Roman" w:hAnsi="Times New Roman"/>
          <w:lang w:eastAsia="hr-HR"/>
        </w:rPr>
        <w:t>npr.dokaz</w:t>
      </w:r>
      <w:proofErr w:type="spellEnd"/>
      <w:r>
        <w:rPr>
          <w:rFonts w:ascii="Times New Roman" w:hAnsi="Times New Roman"/>
          <w:lang w:eastAsia="hr-HR"/>
        </w:rPr>
        <w:t xml:space="preserve"> o invalidnosti, rješenje o  zajamčenoj minimalnoj nakna</w:t>
      </w:r>
      <w:r>
        <w:rPr>
          <w:rFonts w:ascii="Times New Roman" w:hAnsi="Times New Roman"/>
          <w:lang w:eastAsia="hr-HR"/>
        </w:rPr>
        <w:t>di  i sl.)</w:t>
      </w:r>
    </w:p>
    <w:p w14:paraId="07072559" w14:textId="77777777" w:rsidR="005B137F" w:rsidRDefault="005B137F">
      <w:pPr>
        <w:pStyle w:val="Odlomakpopisa"/>
        <w:spacing w:after="0"/>
        <w:jc w:val="both"/>
        <w:rPr>
          <w:rFonts w:ascii="Times New Roman" w:hAnsi="Times New Roman"/>
          <w:b/>
          <w:bCs/>
          <w:lang w:eastAsia="hr-HR"/>
        </w:rPr>
      </w:pPr>
    </w:p>
    <w:p w14:paraId="38308E71" w14:textId="77777777" w:rsidR="005B137F" w:rsidRDefault="000E189C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Poslodavac:</w:t>
      </w:r>
    </w:p>
    <w:p w14:paraId="39D546FD" w14:textId="77777777" w:rsidR="005B137F" w:rsidRDefault="000E189C">
      <w:pPr>
        <w:spacing w:after="0" w:line="240" w:lineRule="auto"/>
      </w:pPr>
      <w:r>
        <w:rPr>
          <w:rFonts w:ascii="Times New Roman" w:hAnsi="Times New Roman"/>
        </w:rPr>
        <w:t>Poslodavac: </w:t>
      </w:r>
      <w:r>
        <w:rPr>
          <w:rFonts w:ascii="Times New Roman" w:hAnsi="Times New Roman"/>
          <w:b/>
          <w:bCs/>
        </w:rPr>
        <w:t>OPĆINA UDBINA</w:t>
      </w:r>
    </w:p>
    <w:p w14:paraId="46112BC1" w14:textId="77777777" w:rsidR="005B137F" w:rsidRDefault="000E18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Kontakt:</w:t>
      </w:r>
    </w:p>
    <w:p w14:paraId="1BC86EC5" w14:textId="77777777" w:rsidR="005B137F" w:rsidRDefault="000E189C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osobni dolazak: </w:t>
      </w:r>
      <w:r>
        <w:rPr>
          <w:rFonts w:ascii="Times New Roman" w:hAnsi="Times New Roman"/>
        </w:rPr>
        <w:tab/>
      </w:r>
    </w:p>
    <w:p w14:paraId="734E455E" w14:textId="77777777" w:rsidR="005B137F" w:rsidRDefault="000E189C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OPĆINA UDBINA,STJEPANA RADIĆA 6, 53234 UDBINA </w:t>
      </w:r>
    </w:p>
    <w:p w14:paraId="1CC82422" w14:textId="77777777" w:rsidR="005B137F" w:rsidRDefault="000E189C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(kontakt osoba: Tatjana Čanković, e-mail: pisarnica@udbina.hr, </w:t>
      </w:r>
      <w:proofErr w:type="spellStart"/>
      <w:r>
        <w:rPr>
          <w:rFonts w:ascii="Times New Roman" w:hAnsi="Times New Roman"/>
        </w:rPr>
        <w:t>tel</w:t>
      </w:r>
      <w:proofErr w:type="spellEnd"/>
      <w:r>
        <w:rPr>
          <w:rFonts w:ascii="Times New Roman" w:hAnsi="Times New Roman"/>
        </w:rPr>
        <w:t>: 053/778-614)</w:t>
      </w:r>
    </w:p>
    <w:p w14:paraId="451EDEEE" w14:textId="77777777" w:rsidR="005B137F" w:rsidRDefault="000E189C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pismena zamolba: </w:t>
      </w:r>
    </w:p>
    <w:p w14:paraId="4C5B1B3D" w14:textId="77777777" w:rsidR="005B137F" w:rsidRDefault="000E189C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OPĆINA </w:t>
      </w:r>
      <w:r>
        <w:rPr>
          <w:rFonts w:ascii="Times New Roman" w:hAnsi="Times New Roman"/>
        </w:rPr>
        <w:t>UDBINA,STJEPANA RADIĆA 6, 53234 UDBINA.</w:t>
      </w:r>
    </w:p>
    <w:p w14:paraId="5E30D7A3" w14:textId="77777777" w:rsidR="005B137F" w:rsidRDefault="005B137F">
      <w:pPr>
        <w:spacing w:after="0" w:line="240" w:lineRule="auto"/>
        <w:ind w:left="720"/>
        <w:rPr>
          <w:rFonts w:ascii="Times New Roman" w:hAnsi="Times New Roman"/>
        </w:rPr>
      </w:pPr>
    </w:p>
    <w:p w14:paraId="12CD7850" w14:textId="77777777" w:rsidR="005B137F" w:rsidRDefault="005B137F">
      <w:pPr>
        <w:spacing w:after="0" w:line="240" w:lineRule="auto"/>
        <w:rPr>
          <w:rFonts w:ascii="Times New Roman" w:hAnsi="Times New Roman"/>
        </w:rPr>
      </w:pPr>
    </w:p>
    <w:p w14:paraId="6F8D3E58" w14:textId="77777777" w:rsidR="005B137F" w:rsidRDefault="000E18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KLASA: 100-01/22-01/01</w:t>
      </w:r>
    </w:p>
    <w:p w14:paraId="189DB965" w14:textId="77777777" w:rsidR="005B137F" w:rsidRDefault="000E18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URBROJ: 2125-12-02/04--22-02</w:t>
      </w:r>
    </w:p>
    <w:p w14:paraId="75DE223E" w14:textId="77777777" w:rsidR="005B137F" w:rsidRDefault="000E18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Udbina,06.05.2022.</w:t>
      </w:r>
    </w:p>
    <w:p w14:paraId="65D49A75" w14:textId="77777777" w:rsidR="005B137F" w:rsidRDefault="005B137F">
      <w:pPr>
        <w:spacing w:after="0" w:line="240" w:lineRule="auto"/>
        <w:rPr>
          <w:rFonts w:ascii="Times New Roman" w:hAnsi="Times New Roman"/>
        </w:rPr>
      </w:pPr>
    </w:p>
    <w:p w14:paraId="2836771D" w14:textId="77777777" w:rsidR="005B137F" w:rsidRDefault="005B137F">
      <w:pPr>
        <w:spacing w:after="0" w:line="240" w:lineRule="auto"/>
        <w:rPr>
          <w:rFonts w:ascii="Times New Roman" w:hAnsi="Times New Roman"/>
          <w:color w:val="FF0000"/>
        </w:rPr>
      </w:pPr>
    </w:p>
    <w:p w14:paraId="4C8449A2" w14:textId="77777777" w:rsidR="005B137F" w:rsidRDefault="000E18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Načelnik Općine:</w:t>
      </w:r>
    </w:p>
    <w:p w14:paraId="0A09AB3D" w14:textId="77777777" w:rsidR="005B137F" w:rsidRDefault="000E18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Josip </w:t>
      </w:r>
      <w:proofErr w:type="spellStart"/>
      <w:r>
        <w:rPr>
          <w:rFonts w:ascii="Times New Roman" w:hAnsi="Times New Roman"/>
        </w:rPr>
        <w:t>Seuček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mag.ing</w:t>
      </w:r>
      <w:proofErr w:type="spellEnd"/>
      <w:r>
        <w:rPr>
          <w:rFonts w:ascii="Times New Roman" w:hAnsi="Times New Roman"/>
        </w:rPr>
        <w:t xml:space="preserve">. </w:t>
      </w:r>
    </w:p>
    <w:p w14:paraId="2FFAFF67" w14:textId="77777777" w:rsidR="005B137F" w:rsidRDefault="005B137F">
      <w:pPr>
        <w:rPr>
          <w:rFonts w:ascii="Times New Roman" w:hAnsi="Times New Roman"/>
        </w:rPr>
      </w:pPr>
    </w:p>
    <w:sectPr w:rsidR="005B137F">
      <w:pgSz w:w="11906" w:h="16838"/>
      <w:pgMar w:top="426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901E" w14:textId="77777777" w:rsidR="000E189C" w:rsidRDefault="000E189C">
      <w:pPr>
        <w:spacing w:after="0" w:line="240" w:lineRule="auto"/>
      </w:pPr>
      <w:r>
        <w:separator/>
      </w:r>
    </w:p>
  </w:endnote>
  <w:endnote w:type="continuationSeparator" w:id="0">
    <w:p w14:paraId="3D7975CA" w14:textId="77777777" w:rsidR="000E189C" w:rsidRDefault="000E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653E" w14:textId="77777777" w:rsidR="000E189C" w:rsidRDefault="000E18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9E788F" w14:textId="77777777" w:rsidR="000E189C" w:rsidRDefault="000E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A4C"/>
    <w:multiLevelType w:val="multilevel"/>
    <w:tmpl w:val="ADECD8F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EC96550"/>
    <w:multiLevelType w:val="multilevel"/>
    <w:tmpl w:val="0FA0A9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9614A83"/>
    <w:multiLevelType w:val="multilevel"/>
    <w:tmpl w:val="96F0FC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1A8644E"/>
    <w:multiLevelType w:val="multilevel"/>
    <w:tmpl w:val="96CCA2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9962204">
    <w:abstractNumId w:val="1"/>
  </w:num>
  <w:num w:numId="2" w16cid:durableId="971984394">
    <w:abstractNumId w:val="3"/>
  </w:num>
  <w:num w:numId="3" w16cid:durableId="369576511">
    <w:abstractNumId w:val="2"/>
  </w:num>
  <w:num w:numId="4" w16cid:durableId="26793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137F"/>
    <w:rsid w:val="000E189C"/>
    <w:rsid w:val="005B137F"/>
    <w:rsid w:val="00FD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86E3"/>
  <w15:docId w15:val="{283AA9AF-3880-40DF-9C02-5F69EE30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paragraph" w:styleId="Odlomakpopisa">
    <w:name w:val="List Paragraph"/>
    <w:basedOn w:val="Normal"/>
    <w:pPr>
      <w:ind w:left="720"/>
    </w:p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  <w:style w:type="paragraph" w:styleId="Standard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Zlatko Brkić</cp:lastModifiedBy>
  <cp:revision>2</cp:revision>
  <dcterms:created xsi:type="dcterms:W3CDTF">2022-05-12T10:32:00Z</dcterms:created>
  <dcterms:modified xsi:type="dcterms:W3CDTF">2022-05-12T10:32:00Z</dcterms:modified>
</cp:coreProperties>
</file>